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2FFC3" w14:textId="5319AC70" w:rsidR="006825EA" w:rsidRPr="007F6A2E" w:rsidRDefault="00DE27A1">
      <w:pPr>
        <w:pStyle w:val="a3"/>
        <w:jc w:val="center"/>
        <w:rPr>
          <w:b/>
          <w:spacing w:val="0"/>
          <w:sz w:val="24"/>
          <w:szCs w:val="28"/>
        </w:rPr>
      </w:pPr>
      <w:r>
        <w:rPr>
          <w:rFonts w:ascii="ＭＳ ゴシック" w:hAnsi="ＭＳ ゴシック" w:hint="eastAsia"/>
          <w:b/>
          <w:bCs/>
          <w:spacing w:val="26"/>
          <w:w w:val="150"/>
          <w:sz w:val="24"/>
          <w:szCs w:val="28"/>
        </w:rPr>
        <w:t>令和</w:t>
      </w:r>
      <w:r w:rsidR="00111366">
        <w:rPr>
          <w:rFonts w:ascii="ＭＳ ゴシック" w:hAnsi="ＭＳ ゴシック" w:hint="eastAsia"/>
          <w:b/>
          <w:bCs/>
          <w:spacing w:val="26"/>
          <w:w w:val="150"/>
          <w:sz w:val="24"/>
          <w:szCs w:val="28"/>
        </w:rPr>
        <w:t>６</w:t>
      </w:r>
      <w:r w:rsidR="00F57C70" w:rsidRPr="007F6A2E">
        <w:rPr>
          <w:rFonts w:ascii="ＭＳ ゴシック" w:hAnsi="ＭＳ ゴシック" w:hint="eastAsia"/>
          <w:b/>
          <w:bCs/>
          <w:spacing w:val="26"/>
          <w:w w:val="150"/>
          <w:sz w:val="24"/>
          <w:szCs w:val="28"/>
        </w:rPr>
        <w:t xml:space="preserve">年度 </w:t>
      </w:r>
      <w:r w:rsidR="006825EA" w:rsidRPr="007F6A2E">
        <w:rPr>
          <w:rFonts w:ascii="ＭＳ ゴシック" w:hAnsi="ＭＳ ゴシック" w:hint="eastAsia"/>
          <w:b/>
          <w:bCs/>
          <w:spacing w:val="26"/>
          <w:w w:val="150"/>
          <w:sz w:val="24"/>
          <w:szCs w:val="28"/>
        </w:rPr>
        <w:t>県中総体「陸上競技」選手変更届</w:t>
      </w:r>
    </w:p>
    <w:p w14:paraId="301A978F" w14:textId="77777777" w:rsidR="006825EA" w:rsidRPr="007F6A2E" w:rsidRDefault="006825EA">
      <w:pPr>
        <w:pStyle w:val="a3"/>
        <w:rPr>
          <w:spacing w:val="0"/>
          <w:sz w:val="24"/>
          <w:szCs w:val="28"/>
        </w:rPr>
      </w:pPr>
    </w:p>
    <w:p w14:paraId="073519E0" w14:textId="77777777" w:rsidR="006825EA" w:rsidRDefault="006825EA">
      <w:pPr>
        <w:pStyle w:val="a3"/>
        <w:rPr>
          <w:spacing w:val="0"/>
        </w:rPr>
      </w:pPr>
      <w:r>
        <w:rPr>
          <w:rFonts w:eastAsia="Times New Roman" w:cs="Times New Roman"/>
          <w:spacing w:val="9"/>
        </w:rPr>
        <w:t xml:space="preserve">                                                </w:t>
      </w:r>
      <w:r>
        <w:rPr>
          <w:rFonts w:ascii="ＭＳ ゴシック" w:hAnsi="ＭＳ ゴシック" w:hint="eastAsia"/>
        </w:rPr>
        <w:t>郡市町名（　　　　　　　　）</w:t>
      </w:r>
    </w:p>
    <w:p w14:paraId="1B2E6072" w14:textId="77777777" w:rsidR="006825EA" w:rsidRDefault="006825EA">
      <w:pPr>
        <w:pStyle w:val="a3"/>
        <w:rPr>
          <w:spacing w:val="0"/>
        </w:rPr>
      </w:pPr>
      <w:r>
        <w:rPr>
          <w:rFonts w:eastAsia="Times New Roman" w:cs="Times New Roman"/>
          <w:spacing w:val="9"/>
        </w:rPr>
        <w:t xml:space="preserve">                                                </w:t>
      </w:r>
      <w:r>
        <w:rPr>
          <w:rFonts w:ascii="ＭＳ ゴシック" w:hAnsi="ＭＳ ゴシック" w:hint="eastAsia"/>
        </w:rPr>
        <w:t>監</w:t>
      </w:r>
      <w:r>
        <w:rPr>
          <w:rFonts w:eastAsia="Times New Roman" w:cs="Times New Roman"/>
          <w:spacing w:val="9"/>
        </w:rPr>
        <w:t xml:space="preserve"> </w:t>
      </w:r>
      <w:r>
        <w:rPr>
          <w:rFonts w:ascii="ＭＳ ゴシック" w:hAnsi="ＭＳ ゴシック" w:hint="eastAsia"/>
        </w:rPr>
        <w:t>督</w:t>
      </w:r>
      <w:r>
        <w:rPr>
          <w:rFonts w:eastAsia="Times New Roman" w:cs="Times New Roman"/>
          <w:spacing w:val="9"/>
        </w:rPr>
        <w:t xml:space="preserve"> </w:t>
      </w:r>
      <w:r>
        <w:rPr>
          <w:rFonts w:ascii="ＭＳ ゴシック" w:hAnsi="ＭＳ ゴシック" w:hint="eastAsia"/>
        </w:rPr>
        <w:t>名（　　　　　　　　）</w:t>
      </w:r>
    </w:p>
    <w:p w14:paraId="5D36C67C" w14:textId="60F9C642" w:rsidR="006825EA" w:rsidRDefault="006825EA">
      <w:pPr>
        <w:pStyle w:val="a3"/>
        <w:rPr>
          <w:spacing w:val="0"/>
        </w:rPr>
      </w:pPr>
      <w:r>
        <w:rPr>
          <w:rFonts w:eastAsia="Times New Roman" w:cs="Times New Roman"/>
          <w:spacing w:val="9"/>
        </w:rPr>
        <w:t xml:space="preserve">                                                </w:t>
      </w:r>
      <w:r>
        <w:rPr>
          <w:rFonts w:ascii="ＭＳ ゴシック" w:hAnsi="ＭＳ ゴシック" w:hint="eastAsia"/>
        </w:rPr>
        <w:t>提</w:t>
      </w:r>
      <w:r>
        <w:rPr>
          <w:rFonts w:eastAsia="Times New Roman" w:cs="Times New Roman"/>
          <w:spacing w:val="9"/>
        </w:rPr>
        <w:t xml:space="preserve"> </w:t>
      </w:r>
      <w:r>
        <w:rPr>
          <w:rFonts w:ascii="ＭＳ ゴシック" w:hAnsi="ＭＳ ゴシック" w:hint="eastAsia"/>
        </w:rPr>
        <w:t>出</w:t>
      </w:r>
      <w:r>
        <w:rPr>
          <w:rFonts w:eastAsia="Times New Roman" w:cs="Times New Roman"/>
          <w:spacing w:val="9"/>
        </w:rPr>
        <w:t xml:space="preserve"> </w:t>
      </w:r>
      <w:r>
        <w:rPr>
          <w:rFonts w:ascii="ＭＳ ゴシック" w:hAnsi="ＭＳ ゴシック" w:hint="eastAsia"/>
        </w:rPr>
        <w:t>日　７月（</w:t>
      </w:r>
      <w:r w:rsidR="0022267C">
        <w:rPr>
          <w:rFonts w:ascii="ＭＳ ゴシック" w:hAnsi="ＭＳ ゴシック" w:hint="eastAsia"/>
        </w:rPr>
        <w:t>２</w:t>
      </w:r>
      <w:r w:rsidR="00111366">
        <w:rPr>
          <w:rFonts w:ascii="ＭＳ ゴシック" w:hAnsi="ＭＳ ゴシック" w:hint="eastAsia"/>
        </w:rPr>
        <w:t>１</w:t>
      </w:r>
      <w:r w:rsidR="0022267C">
        <w:rPr>
          <w:rFonts w:ascii="ＭＳ ゴシック" w:hAnsi="ＭＳ ゴシック" w:hint="eastAsia"/>
        </w:rPr>
        <w:t>・２</w:t>
      </w:r>
      <w:r w:rsidR="00111366">
        <w:rPr>
          <w:rFonts w:ascii="ＭＳ ゴシック" w:hAnsi="ＭＳ ゴシック" w:hint="eastAsia"/>
        </w:rPr>
        <w:t>２</w:t>
      </w:r>
      <w:r>
        <w:rPr>
          <w:rFonts w:ascii="ＭＳ ゴシック" w:hAnsi="ＭＳ ゴシック" w:hint="eastAsia"/>
        </w:rPr>
        <w:t>）日</w:t>
      </w:r>
    </w:p>
    <w:p w14:paraId="1969716B" w14:textId="77777777" w:rsidR="006825EA" w:rsidRDefault="006825EA">
      <w:pPr>
        <w:pStyle w:val="a3"/>
        <w:rPr>
          <w:spacing w:val="0"/>
        </w:rPr>
      </w:pPr>
    </w:p>
    <w:p w14:paraId="7D30DEB3" w14:textId="77777777" w:rsidR="006825EA" w:rsidRDefault="006825EA" w:rsidP="00D73341">
      <w:pPr>
        <w:pStyle w:val="a3"/>
        <w:ind w:firstLineChars="576" w:firstLine="1417"/>
        <w:rPr>
          <w:spacing w:val="0"/>
        </w:rPr>
      </w:pPr>
      <w:r>
        <w:rPr>
          <w:rFonts w:ascii="ＭＳ ゴシック" w:hAnsi="ＭＳ ゴシック" w:hint="eastAsia"/>
        </w:rPr>
        <w:t>※①個人種目の補員または第３代表との入れ替えのみ。</w:t>
      </w:r>
    </w:p>
    <w:p w14:paraId="56DC6825" w14:textId="77777777" w:rsidR="006825EA" w:rsidRDefault="00D73341" w:rsidP="00D73341">
      <w:pPr>
        <w:pStyle w:val="a3"/>
        <w:ind w:firstLineChars="576" w:firstLine="1417"/>
        <w:rPr>
          <w:spacing w:val="0"/>
        </w:rPr>
      </w:pPr>
      <w:r>
        <w:rPr>
          <w:rFonts w:ascii="ＭＳ ゴシック" w:hAnsi="ＭＳ ゴシック" w:hint="eastAsia"/>
        </w:rPr>
        <w:t xml:space="preserve">　</w:t>
      </w:r>
      <w:r w:rsidR="006825EA">
        <w:rPr>
          <w:rFonts w:ascii="ＭＳ ゴシック" w:hAnsi="ＭＳ ゴシック" w:hint="eastAsia"/>
        </w:rPr>
        <w:t>②受付時間</w:t>
      </w:r>
      <w:r>
        <w:rPr>
          <w:rFonts w:ascii="ＭＳ ゴシック" w:hAnsi="ＭＳ ゴシック" w:hint="eastAsia"/>
        </w:rPr>
        <w:t xml:space="preserve">　</w:t>
      </w:r>
      <w:r w:rsidR="006825EA">
        <w:rPr>
          <w:rFonts w:ascii="ＭＳ ゴシック" w:hAnsi="ＭＳ ゴシック" w:hint="eastAsia"/>
        </w:rPr>
        <w:t>１日目…</w:t>
      </w:r>
      <w:r w:rsidR="00E50F1E">
        <w:rPr>
          <w:rFonts w:ascii="ＭＳ ゴシック" w:hAnsi="ＭＳ ゴシック" w:hint="eastAsia"/>
        </w:rPr>
        <w:t>８</w:t>
      </w:r>
      <w:r w:rsidR="006825EA">
        <w:rPr>
          <w:rFonts w:ascii="ＭＳ ゴシック" w:hAnsi="ＭＳ ゴシック" w:hint="eastAsia"/>
        </w:rPr>
        <w:t>：</w:t>
      </w:r>
      <w:r>
        <w:rPr>
          <w:rFonts w:ascii="ＭＳ ゴシック" w:hAnsi="ＭＳ ゴシック" w:hint="eastAsia"/>
        </w:rPr>
        <w:t>２</w:t>
      </w:r>
      <w:r w:rsidR="006825EA">
        <w:rPr>
          <w:rFonts w:ascii="ＭＳ ゴシック" w:hAnsi="ＭＳ ゴシック" w:hint="eastAsia"/>
        </w:rPr>
        <w:t>０～</w:t>
      </w:r>
      <w:r w:rsidR="00E50F1E">
        <w:rPr>
          <w:rFonts w:ascii="ＭＳ ゴシック" w:hAnsi="ＭＳ ゴシック" w:hint="eastAsia"/>
        </w:rPr>
        <w:t xml:space="preserve">　</w:t>
      </w:r>
      <w:r w:rsidR="0027241F">
        <w:rPr>
          <w:rFonts w:ascii="ＭＳ ゴシック" w:hAnsi="ＭＳ ゴシック" w:hint="eastAsia"/>
        </w:rPr>
        <w:t>９</w:t>
      </w:r>
      <w:r w:rsidR="006825EA">
        <w:rPr>
          <w:rFonts w:ascii="ＭＳ ゴシック" w:hAnsi="ＭＳ ゴシック" w:hint="eastAsia"/>
        </w:rPr>
        <w:t>：</w:t>
      </w:r>
      <w:r w:rsidR="0027241F">
        <w:rPr>
          <w:rFonts w:ascii="ＭＳ ゴシック" w:hAnsi="ＭＳ ゴシック" w:hint="eastAsia"/>
        </w:rPr>
        <w:t>０</w:t>
      </w:r>
      <w:r w:rsidR="006825EA">
        <w:rPr>
          <w:rFonts w:ascii="ＭＳ ゴシック" w:hAnsi="ＭＳ ゴシック" w:hint="eastAsia"/>
        </w:rPr>
        <w:t xml:space="preserve">０（２日分可）　</w:t>
      </w:r>
    </w:p>
    <w:p w14:paraId="60943BAA" w14:textId="34D949F8" w:rsidR="00762D0E" w:rsidRDefault="00D73341" w:rsidP="00D73341">
      <w:pPr>
        <w:pStyle w:val="a3"/>
        <w:ind w:firstLineChars="576" w:firstLine="1417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</w:t>
      </w:r>
      <w:r w:rsidR="006825EA">
        <w:rPr>
          <w:rFonts w:ascii="ＭＳ ゴシック" w:hAnsi="ＭＳ ゴシック" w:hint="eastAsia"/>
        </w:rPr>
        <w:t>２日目…８：００～</w:t>
      </w:r>
      <w:r w:rsidR="00920E68">
        <w:rPr>
          <w:rFonts w:ascii="ＭＳ ゴシック" w:hAnsi="ＭＳ ゴシック" w:hint="eastAsia"/>
        </w:rPr>
        <w:t xml:space="preserve">　</w:t>
      </w:r>
      <w:r w:rsidR="006825EA">
        <w:rPr>
          <w:rFonts w:ascii="ＭＳ ゴシック" w:hAnsi="ＭＳ ゴシック" w:hint="eastAsia"/>
        </w:rPr>
        <w:t>８：</w:t>
      </w:r>
      <w:r w:rsidR="00B771B6">
        <w:rPr>
          <w:rFonts w:ascii="ＭＳ ゴシック" w:hAnsi="ＭＳ ゴシック" w:hint="eastAsia"/>
        </w:rPr>
        <w:t>３５</w:t>
      </w:r>
    </w:p>
    <w:p w14:paraId="31C1DC00" w14:textId="77777777" w:rsidR="006825EA" w:rsidRDefault="006825EA" w:rsidP="00762D0E">
      <w:pPr>
        <w:pStyle w:val="a3"/>
        <w:ind w:firstLineChars="676" w:firstLine="1663"/>
        <w:rPr>
          <w:spacing w:val="0"/>
        </w:rPr>
      </w:pPr>
      <w:r>
        <w:rPr>
          <w:rFonts w:ascii="ＭＳ ゴシック" w:hAnsi="ＭＳ ゴシック" w:hint="eastAsia"/>
        </w:rPr>
        <w:t>③本部総務員（専門委員）に郡市町監督が提出する。</w:t>
      </w:r>
    </w:p>
    <w:p w14:paraId="7521AD69" w14:textId="77777777" w:rsidR="006825EA" w:rsidRDefault="006825EA">
      <w:pPr>
        <w:pStyle w:val="a3"/>
        <w:rPr>
          <w:spacing w:val="0"/>
        </w:rPr>
      </w:pPr>
      <w:r>
        <w:rPr>
          <w:rFonts w:eastAsia="Times New Roman" w:cs="Times New Roman"/>
          <w:spacing w:val="9"/>
        </w:rPr>
        <w:t xml:space="preserve">    </w:t>
      </w:r>
      <w:r>
        <w:rPr>
          <w:rFonts w:ascii="ＭＳ ゴシック" w:hAnsi="ＭＳ ゴシック" w:hint="eastAsia"/>
        </w:rPr>
        <w:t xml:space="preserve">　　　　　</w:t>
      </w:r>
    </w:p>
    <w:tbl>
      <w:tblPr>
        <w:tblW w:w="0" w:type="auto"/>
        <w:tblInd w:w="17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60"/>
        <w:gridCol w:w="1430"/>
        <w:gridCol w:w="990"/>
        <w:gridCol w:w="1760"/>
        <w:gridCol w:w="990"/>
        <w:gridCol w:w="990"/>
        <w:gridCol w:w="1980"/>
        <w:gridCol w:w="990"/>
      </w:tblGrid>
      <w:tr w:rsidR="006825EA" w:rsidRPr="006E3316" w14:paraId="6D2737C2" w14:textId="77777777" w:rsidTr="00920E68">
        <w:trPr>
          <w:cantSplit/>
          <w:trHeight w:hRule="exact" w:val="41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80684F0" w14:textId="77777777" w:rsidR="006825EA" w:rsidRDefault="006825EA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19"/>
                <w:sz w:val="18"/>
                <w:szCs w:val="18"/>
              </w:rPr>
              <w:t>プロ</w:t>
            </w:r>
          </w:p>
          <w:p w14:paraId="1D26C554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19"/>
                <w:sz w:val="18"/>
                <w:szCs w:val="18"/>
              </w:rPr>
              <w:t>Ｐ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dotted" w:sz="4" w:space="0" w:color="000000"/>
              <w:right w:val="nil"/>
            </w:tcBorders>
          </w:tcPr>
          <w:p w14:paraId="736CEEB2" w14:textId="77777777" w:rsidR="006825EA" w:rsidRDefault="006825EA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19"/>
                <w:sz w:val="18"/>
                <w:szCs w:val="18"/>
              </w:rPr>
              <w:t>種目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50E11EF" w14:textId="77777777" w:rsidR="006825EA" w:rsidRDefault="006825EA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19"/>
                <w:sz w:val="18"/>
                <w:szCs w:val="18"/>
              </w:rPr>
              <w:t>変　更　前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CD9F" w14:textId="77777777" w:rsidR="006825EA" w:rsidRDefault="006825EA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19"/>
                <w:sz w:val="18"/>
                <w:szCs w:val="18"/>
              </w:rPr>
              <w:t>変　更　後</w:t>
            </w:r>
          </w:p>
        </w:tc>
      </w:tr>
      <w:tr w:rsidR="006825EA" w:rsidRPr="006E3316" w14:paraId="7DF333A9" w14:textId="77777777">
        <w:trPr>
          <w:cantSplit/>
          <w:trHeight w:hRule="exact" w:val="415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F601" w14:textId="77777777" w:rsidR="006825EA" w:rsidRDefault="006825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F446D3" w14:textId="77777777" w:rsidR="006825EA" w:rsidRDefault="006825EA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19"/>
                <w:sz w:val="18"/>
                <w:szCs w:val="18"/>
              </w:rPr>
              <w:t>組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4DEAEA" w14:textId="77777777" w:rsidR="006825EA" w:rsidRDefault="006825EA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19"/>
                <w:sz w:val="18"/>
                <w:szCs w:val="18"/>
              </w:rPr>
              <w:t>ﾅﾝﾊﾞｰ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39D9D0" w14:textId="77777777" w:rsidR="006825EA" w:rsidRDefault="006825EA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19"/>
                <w:sz w:val="18"/>
                <w:szCs w:val="18"/>
              </w:rPr>
              <w:t>氏　　名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65F35A" w14:textId="77777777" w:rsidR="006825EA" w:rsidRDefault="006825EA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19"/>
                <w:sz w:val="18"/>
                <w:szCs w:val="18"/>
              </w:rPr>
              <w:t>学校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35A807" w14:textId="77777777" w:rsidR="006825EA" w:rsidRDefault="006825EA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19"/>
                <w:sz w:val="18"/>
                <w:szCs w:val="18"/>
              </w:rPr>
              <w:t>ﾅﾝﾊﾞｰ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7BD056" w14:textId="77777777" w:rsidR="006825EA" w:rsidRDefault="006825EA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19"/>
                <w:sz w:val="18"/>
                <w:szCs w:val="18"/>
              </w:rPr>
              <w:t>氏　　名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F44B21" w14:textId="77777777" w:rsidR="006825EA" w:rsidRDefault="006825EA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19"/>
                <w:sz w:val="18"/>
                <w:szCs w:val="18"/>
              </w:rPr>
              <w:t>学校</w:t>
            </w:r>
          </w:p>
        </w:tc>
      </w:tr>
      <w:tr w:rsidR="006825EA" w:rsidRPr="006E3316" w14:paraId="66B38A92" w14:textId="77777777">
        <w:trPr>
          <w:cantSplit/>
          <w:trHeight w:hRule="exact" w:val="415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11D234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4B9FFD1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E97B033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C4F3BA3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6AFD560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29992C7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8A09A09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4421886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67EBAE49" w14:textId="77777777">
        <w:trPr>
          <w:cantSplit/>
          <w:trHeight w:hRule="exact" w:val="415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DE3B" w14:textId="77777777" w:rsidR="006825EA" w:rsidRDefault="006825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753315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358890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C4F7A6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5D4E08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87619F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B8ECFF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68E37B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63BAB3C2" w14:textId="77777777">
        <w:trPr>
          <w:cantSplit/>
          <w:trHeight w:hRule="exact" w:val="415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8A2718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A0AB83B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4A9A95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19163B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768F94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6EF8CF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4BE115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06D233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12BA33B6" w14:textId="77777777">
        <w:trPr>
          <w:cantSplit/>
          <w:trHeight w:hRule="exact" w:val="417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1363" w14:textId="77777777" w:rsidR="006825EA" w:rsidRDefault="006825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E784BE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DC6DAD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685AF8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769CC2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688EF2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40DD43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753D37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0ED1E405" w14:textId="77777777">
        <w:trPr>
          <w:cantSplit/>
          <w:trHeight w:hRule="exact" w:val="417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5E8099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07818E5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5FBC38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C47E93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3872CA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98A1B9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811718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5FA1E0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1705A4E9" w14:textId="77777777">
        <w:trPr>
          <w:cantSplit/>
          <w:trHeight w:hRule="exact" w:val="417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5EE6" w14:textId="77777777" w:rsidR="006825EA" w:rsidRDefault="006825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B6512F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553151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51E7F1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3BB12A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085CF8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E35F39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C8F255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129003BE" w14:textId="77777777">
        <w:trPr>
          <w:cantSplit/>
          <w:trHeight w:hRule="exact" w:val="417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944633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955FE47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08A4E9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AB648C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3D29E6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7D2AA2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D946AB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78E258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543E5BCD" w14:textId="77777777">
        <w:trPr>
          <w:cantSplit/>
          <w:trHeight w:hRule="exact" w:val="417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4539" w14:textId="77777777" w:rsidR="006825EA" w:rsidRDefault="006825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287433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FE8FDD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E1C1C3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D343B0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D88C6E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903B77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462676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588C61C9" w14:textId="77777777">
        <w:trPr>
          <w:cantSplit/>
          <w:trHeight w:hRule="exact" w:val="417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54A6A1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589628E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96A301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F8006D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35561A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3501A2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8C63B1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D94DDA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790017D6" w14:textId="77777777">
        <w:trPr>
          <w:cantSplit/>
          <w:trHeight w:hRule="exact" w:val="417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41B3" w14:textId="77777777" w:rsidR="006825EA" w:rsidRDefault="006825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353629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6B9D55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7FA8EF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80B79B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10ACE5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C5A322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10364E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328F8B03" w14:textId="77777777">
        <w:trPr>
          <w:cantSplit/>
          <w:trHeight w:hRule="exact" w:val="417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9F7437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3A250A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ABE047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C7CFFF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833910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30E2F9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801ADD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9350CC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1C0AADE3" w14:textId="77777777">
        <w:trPr>
          <w:cantSplit/>
          <w:trHeight w:hRule="exact" w:val="417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B0F4" w14:textId="77777777" w:rsidR="006825EA" w:rsidRDefault="006825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9569B1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04781B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805E41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ACB12A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157205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C41AE3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482D9C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315530C9" w14:textId="77777777">
        <w:trPr>
          <w:cantSplit/>
          <w:trHeight w:hRule="exact" w:val="417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BDACD0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9B8F1C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CE266C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A4E3BC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C18FB8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B35951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76393D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7EB791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411CD102" w14:textId="77777777">
        <w:trPr>
          <w:cantSplit/>
          <w:trHeight w:hRule="exact" w:val="417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5348" w14:textId="77777777" w:rsidR="006825EA" w:rsidRDefault="006825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B0B6D7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632D18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C5ED80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35240A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B453A0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F8D93F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B3219A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63AC8D47" w14:textId="77777777">
        <w:trPr>
          <w:cantSplit/>
          <w:trHeight w:hRule="exact" w:val="417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8B1F2F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937FF4E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4A13C6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E574DD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C10546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F410BE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331958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603A63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1F797664" w14:textId="77777777">
        <w:trPr>
          <w:cantSplit/>
          <w:trHeight w:hRule="exact" w:val="417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C82A" w14:textId="77777777" w:rsidR="006825EA" w:rsidRDefault="006825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6FE3BA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8022C6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C2D55B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7FCC37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CA30C0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BCF643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40513D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515E2382" w14:textId="77777777">
        <w:trPr>
          <w:cantSplit/>
          <w:trHeight w:hRule="exact" w:val="417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BF9D04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EF76F40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73F16B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0189C8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0FBDDB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F372AC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82EA7A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6A3ACA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6D6A0A81" w14:textId="77777777">
        <w:trPr>
          <w:cantSplit/>
          <w:trHeight w:hRule="exact" w:val="417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210C" w14:textId="77777777" w:rsidR="006825EA" w:rsidRDefault="006825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5195A3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E6649B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AE78B5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598EE6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CBCA8C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263128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388C45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</w:tbl>
    <w:p w14:paraId="1821F618" w14:textId="77777777" w:rsidR="006825EA" w:rsidRDefault="006825EA">
      <w:pPr>
        <w:pStyle w:val="a3"/>
        <w:rPr>
          <w:spacing w:val="0"/>
        </w:rPr>
      </w:pPr>
    </w:p>
    <w:p w14:paraId="69EABAAD" w14:textId="77777777" w:rsidR="006825EA" w:rsidRDefault="006825EA">
      <w:pPr>
        <w:pStyle w:val="a3"/>
        <w:rPr>
          <w:spacing w:val="0"/>
        </w:rPr>
      </w:pPr>
    </w:p>
    <w:p w14:paraId="6D087562" w14:textId="77777777" w:rsidR="006825EA" w:rsidRDefault="006825EA">
      <w:pPr>
        <w:pStyle w:val="a3"/>
        <w:rPr>
          <w:spacing w:val="0"/>
        </w:rPr>
      </w:pPr>
    </w:p>
    <w:p w14:paraId="788C1813" w14:textId="77777777" w:rsidR="006825EA" w:rsidRDefault="006825EA">
      <w:pPr>
        <w:pStyle w:val="a3"/>
        <w:rPr>
          <w:spacing w:val="0"/>
        </w:rPr>
      </w:pPr>
    </w:p>
    <w:sectPr w:rsidR="006825EA" w:rsidSect="006825EA">
      <w:pgSz w:w="11906" w:h="16838"/>
      <w:pgMar w:top="1134" w:right="856" w:bottom="986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72AB7" w14:textId="77777777" w:rsidR="0028201C" w:rsidRDefault="0028201C" w:rsidP="00E0207F">
      <w:r>
        <w:separator/>
      </w:r>
    </w:p>
  </w:endnote>
  <w:endnote w:type="continuationSeparator" w:id="0">
    <w:p w14:paraId="2A851EF0" w14:textId="77777777" w:rsidR="0028201C" w:rsidRDefault="0028201C" w:rsidP="00E0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6ACC5" w14:textId="77777777" w:rsidR="0028201C" w:rsidRDefault="0028201C" w:rsidP="00E0207F">
      <w:r>
        <w:separator/>
      </w:r>
    </w:p>
  </w:footnote>
  <w:footnote w:type="continuationSeparator" w:id="0">
    <w:p w14:paraId="6E5DDB70" w14:textId="77777777" w:rsidR="0028201C" w:rsidRDefault="0028201C" w:rsidP="00E02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EA"/>
    <w:rsid w:val="000E0880"/>
    <w:rsid w:val="00111366"/>
    <w:rsid w:val="00142D3C"/>
    <w:rsid w:val="001627C0"/>
    <w:rsid w:val="0022267C"/>
    <w:rsid w:val="002645C2"/>
    <w:rsid w:val="0027241F"/>
    <w:rsid w:val="0028201C"/>
    <w:rsid w:val="002D1E11"/>
    <w:rsid w:val="00374699"/>
    <w:rsid w:val="005D2288"/>
    <w:rsid w:val="005F5057"/>
    <w:rsid w:val="006825EA"/>
    <w:rsid w:val="006A5E29"/>
    <w:rsid w:val="006A642E"/>
    <w:rsid w:val="006C36DD"/>
    <w:rsid w:val="006E3316"/>
    <w:rsid w:val="00762D0E"/>
    <w:rsid w:val="00773B45"/>
    <w:rsid w:val="007832E2"/>
    <w:rsid w:val="007D2434"/>
    <w:rsid w:val="007F6A2E"/>
    <w:rsid w:val="00920E68"/>
    <w:rsid w:val="00960141"/>
    <w:rsid w:val="00A40163"/>
    <w:rsid w:val="00AE721F"/>
    <w:rsid w:val="00B771B6"/>
    <w:rsid w:val="00B81105"/>
    <w:rsid w:val="00C4556C"/>
    <w:rsid w:val="00CB4FFB"/>
    <w:rsid w:val="00D73341"/>
    <w:rsid w:val="00DE27A1"/>
    <w:rsid w:val="00E0207F"/>
    <w:rsid w:val="00E50F1E"/>
    <w:rsid w:val="00F57C70"/>
    <w:rsid w:val="00F702A3"/>
    <w:rsid w:val="00FB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F1A57"/>
  <w15:docId w15:val="{EB979186-2696-4800-82A6-D6F39C18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eastAsia="ＭＳ ゴシック" w:cs="ＭＳ ゴシック"/>
      <w:spacing w:val="18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E02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207F"/>
  </w:style>
  <w:style w:type="paragraph" w:styleId="a6">
    <w:name w:val="footer"/>
    <w:basedOn w:val="a"/>
    <w:link w:val="a7"/>
    <w:uiPriority w:val="99"/>
    <w:unhideWhenUsed/>
    <w:rsid w:val="00E02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2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0476;&#23554;&#38272;&#22996;&#21729;&#38263;\&#24179;&#25104;&#65299;&#65296;&#24180;&#24230;\&#30476;&#20013;&#32207;&#20307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</TotalTime>
  <Pages>1</Pages>
  <Words>160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南島原市教育委員会</dc:creator>
  <cp:lastModifiedBy>長崎県中体連</cp:lastModifiedBy>
  <cp:revision>6</cp:revision>
  <cp:lastPrinted>2021-02-22T00:08:00Z</cp:lastPrinted>
  <dcterms:created xsi:type="dcterms:W3CDTF">2021-03-01T22:44:00Z</dcterms:created>
  <dcterms:modified xsi:type="dcterms:W3CDTF">2024-06-14T07:12:00Z</dcterms:modified>
</cp:coreProperties>
</file>